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 w:after="0" w:line="240" w:lineRule="auto"/>
        <w:ind w:left="4081" w:right="399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51515"/>
          <w:w w:val="85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5"/>
          <w:u w:val="single" w:color="000000"/>
        </w:rPr>
        <w:t>Visio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5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5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5"/>
          <w:w w:val="8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  <w:u w:val="single" w:color="000000"/>
        </w:rPr>
        <w:t>Statemen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  <w:u w:val="single" w:color="0000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4"/>
          <w:w w:val="9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  <w:u w:val="single" w:color="000000"/>
        </w:rPr>
        <w:t>Schoo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0"/>
          <w:w w:val="87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  <w:u w:val="single" w:color="000000"/>
        </w:rPr>
        <w:t>Aims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48" w:lineRule="auto"/>
        <w:ind w:left="3815" w:right="377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20.16pt;margin-top:66.896652pt;width:526.809753pt;height:128.399676pt;mso-position-horizontal-relative:page;mso-position-vertical-relative:paragraph;z-index:-96" coordorigin="403,1338" coordsize="10536,2568">
            <v:shape style="position:absolute;left:403;top:1352;width:557;height:2554" type="#_x0000_t75">
              <v:imagedata r:id="rId5" o:title=""/>
            </v:shape>
            <v:group style="position:absolute;left:1017;top:1367;width:9886;height:2" coordorigin="1017,1367" coordsize="9886,2">
              <v:shape style="position:absolute;left:1017;top:1367;width:9886;height:2" coordorigin="1017,1367" coordsize="9886,0" path="m1017,1367l10903,1367e" filled="f" stroked="t" strokeweight="2.87942pt" strokecolor="#000000">
                <v:path arrowok="t"/>
              </v:shape>
            </v:group>
            <v:group style="position:absolute;left:1017;top:3870;width:9891;height:2" coordorigin="1017,3870" coordsize="9891,2">
              <v:shape style="position:absolute;left:1017;top:3870;width:9891;height:2" coordorigin="1017,3870" coordsize="9891,0" path="m1017,3870l10908,3870e" filled="f" stroked="t" strokeweight="3.11937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8"/>
        </w:rPr>
        <w:t>'Love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1"/>
          <w:w w:val="8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8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8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39"/>
          <w:w w:val="8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5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"/>
          <w:w w:val="8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3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9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5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0"/>
        </w:rPr>
        <w:t>love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-7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90"/>
        </w:rPr>
        <w:t>yourself.'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Matthew'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Gospel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5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Chapte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22,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5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7"/>
        </w:rPr>
        <w:t>Verse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2"/>
          <w:w w:val="8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39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3" w:right="14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72.164673pt;margin-top:5.203106pt;width:.1pt;height:72.000004pt;mso-position-horizontal-relative:page;mso-position-vertical-relative:paragraph;z-index:-95" coordorigin="11443,104" coordsize="2,1440">
            <v:shape style="position:absolute;left:11443;top:104;width:2;height:1440" coordorigin="11443,104" coordsize="0,1440" path="m11443,1544l11443,104e" filled="f" stroked="t" strokeweight="2.639468pt" strokecolor="#080808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6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inclusive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4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8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happ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3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schoo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3"/>
          <w:w w:val="8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3B3B3B"/>
          <w:spacing w:val="0"/>
          <w:w w:val="84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3B3B3B"/>
          <w:spacing w:val="-10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4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9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everyone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2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feel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5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welcomed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4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9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valuable.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1" w:after="0" w:line="258" w:lineRule="auto"/>
        <w:ind w:left="3034" w:right="115" w:firstLine="-27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0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safe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6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2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inspirin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3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learnin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environment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7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toward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achievin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2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best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3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2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9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4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5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4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5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become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independent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1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0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resilient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9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6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0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community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258" w:lineRule="auto"/>
        <w:ind w:left="1728" w:right="42" w:firstLine="-14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2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1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Christia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42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7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3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4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foundatio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9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challenge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6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7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8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helpin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0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3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positive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2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2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9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7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world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0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0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strive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1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7"/>
          <w:i/>
        </w:rPr>
        <w:t>create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community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8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0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respect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4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3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aspiration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43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preparin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-12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everyone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8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8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28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151515"/>
          <w:spacing w:val="0"/>
          <w:w w:val="100"/>
          <w:i/>
        </w:rPr>
        <w:t>future.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14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4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hel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4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4"/>
        </w:rPr>
        <w:t>childre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4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3"/>
          <w:w w:val="9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develo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3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understandin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4"/>
          <w:w w:val="9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8"/>
        </w:rPr>
        <w:t>'live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3"/>
          <w:w w:val="8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8"/>
        </w:rPr>
        <w:t>out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8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0"/>
          <w:w w:val="8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school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5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visio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9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8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sharin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3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them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1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via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8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6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'Dream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8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4"/>
        </w:rPr>
        <w:t>it.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33" w:after="0" w:line="240" w:lineRule="auto"/>
        <w:ind w:left="3683" w:right="361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192.321228pt;margin-top:60.506683pt;width:211.397391pt;height:305.929098pt;mso-position-horizontal-relative:page;mso-position-vertical-relative:paragraph;z-index:-94" coordorigin="3846,1210" coordsize="4228,6119">
            <v:group style="position:absolute;left:3878;top:1309;width:4166;height:2" coordorigin="3878,1309" coordsize="4166,2">
              <v:shape style="position:absolute;left:3878;top:1309;width:4166;height:2" coordorigin="3878,1309" coordsize="4166,0" path="m3878,1309l8043,1309e" filled="f" stroked="t" strokeweight="2.87942pt" strokecolor="#606060">
                <v:path arrowok="t"/>
              </v:shape>
            </v:group>
            <v:group style="position:absolute;left:3926;top:1246;width:2;height:5933" coordorigin="3926,1246" coordsize="2,5933">
              <v:shape style="position:absolute;left:3926;top:1246;width:2;height:5933" coordorigin="3926,1246" coordsize="0,5933" path="m3926,7179l3926,1246e" filled="f" stroked="t" strokeweight="2.399516pt" strokecolor="#747474">
                <v:path arrowok="t"/>
              </v:shape>
            </v:group>
            <v:group style="position:absolute;left:3878;top:7102;width:1837;height:2" coordorigin="3878,7102" coordsize="1837,2">
              <v:shape style="position:absolute;left:3878;top:7102;width:1837;height:2" coordorigin="3878,7102" coordsize="1837,0" path="m3878,7102l5714,7102e" filled="f" stroked="t" strokeweight="3.119371pt" strokecolor="#909090">
                <v:path arrowok="t"/>
              </v:shape>
            </v:group>
            <v:group style="position:absolute;left:6101;top:7102;width:1942;height:2" coordorigin="6101,7102" coordsize="1942,2">
              <v:shape style="position:absolute;left:6101;top:7102;width:1942;height:2" coordorigin="6101,7102" coordsize="1942,0" path="m6101,7102l8043,7102e" filled="f" stroked="t" strokeweight="3.119371pt" strokecolor="#909090">
                <v:path arrowok="t"/>
              </v:shape>
            </v:group>
            <v:group style="position:absolute;left:7981;top:1246;width:2;height:5933" coordorigin="7981,1246" coordsize="2,5933">
              <v:shape style="position:absolute;left:7981;top:1246;width:2;height:5933" coordorigin="7981,1246" coordsize="0,5933" path="m7981,7179l7981,1246e" filled="f" stroked="t" strokeweight="3.599275pt" strokecolor="#838383">
                <v:path arrowok="t"/>
              </v:shape>
            </v:group>
            <v:group style="position:absolute;left:5846;top:7071;width:2;height:62" coordorigin="5846,7071" coordsize="2,62">
              <v:shape style="position:absolute;left:5846;top:7071;width:2;height:62" coordorigin="5846,7071" coordsize="0,62" path="m5846,7133l5846,7071e" filled="f" stroked="t" strokeweight="3.119371pt" strokecolor="#909090">
                <v:path arrowok="t"/>
              </v:shape>
            </v:group>
            <v:group style="position:absolute;left:5866;top:6496;width:235;height:764" coordorigin="5866,6496" coordsize="235,764">
              <v:shape style="position:absolute;left:5866;top:6496;width:235;height:764" coordorigin="5866,6496" coordsize="235,764" path="m5866,6496l6101,6496,6101,7260,5866,7260,5866,6496e" filled="t" fillcolor="#E6E6E6" stroked="f">
                <v:path arrowok="t"/>
                <v:fill/>
              </v:shape>
            </v:group>
            <v:group style="position:absolute;left:5714;top:6578;width:112;height:750" coordorigin="5714,6578" coordsize="112,750">
              <v:shape style="position:absolute;left:5714;top:6578;width:112;height:750" coordorigin="5714,6578" coordsize="112,750" path="m5714,6578l5826,6578,5826,7329,5714,7329,5714,6578e" filled="t" fillcolor="#E6E6E6" stroked="f">
                <v:path arrowok="t"/>
                <v:fill/>
              </v:shape>
            </v:group>
            <v:group style="position:absolute;left:6011;top:6578;width:101;height:750" coordorigin="6011,6578" coordsize="101,750">
              <v:shape style="position:absolute;left:6011;top:6578;width:101;height:750" coordorigin="6011,6578" coordsize="101,750" path="m6011,6578l6111,6578,6111,7329,6011,7329,6011,6578e" filled="t" fillcolor="#E6E6E6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1"/>
        </w:rPr>
        <w:t>Lear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-3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1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5"/>
          <w:w w:val="8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it.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'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representatio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7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vision.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18" w:right="3523"/>
        <w:jc w:val="center"/>
        <w:rPr>
          <w:rFonts w:ascii="Times New Roman" w:hAnsi="Times New Roman" w:cs="Times New Roman" w:eastAsia="Times New Roman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40"/>
          <w:szCs w:val="40"/>
          <w:color w:val="010101"/>
          <w:spacing w:val="0"/>
          <w:w w:val="100"/>
          <w:b/>
          <w:bCs/>
        </w:rPr>
        <w:t>l&gt;•</w:t>
      </w:r>
      <w:r>
        <w:rPr>
          <w:rFonts w:ascii="Times New Roman" w:hAnsi="Times New Roman" w:cs="Times New Roman" w:eastAsia="Times New Roman"/>
          <w:sz w:val="40"/>
          <w:szCs w:val="40"/>
          <w:color w:val="010101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010101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40"/>
          <w:szCs w:val="40"/>
          <w:color w:val="010101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40"/>
          <w:szCs w:val="40"/>
          <w:color w:val="010101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9"/>
          <w:szCs w:val="39"/>
          <w:color w:val="151515"/>
          <w:spacing w:val="0"/>
          <w:w w:val="78"/>
          <w:b/>
          <w:bCs/>
        </w:rPr>
        <w:t>ii</w:t>
      </w:r>
      <w:r>
        <w:rPr>
          <w:rFonts w:ascii="Times New Roman" w:hAnsi="Times New Roman" w:cs="Times New Roman" w:eastAsia="Times New Roman"/>
          <w:sz w:val="39"/>
          <w:szCs w:val="39"/>
          <w:color w:val="151515"/>
          <w:spacing w:val="0"/>
          <w:w w:val="78"/>
          <w:b/>
          <w:bCs/>
        </w:rPr>
        <w:t>.</w:t>
      </w:r>
      <w:r>
        <w:rPr>
          <w:rFonts w:ascii="Times New Roman" w:hAnsi="Times New Roman" w:cs="Times New Roman" w:eastAsia="Times New Roman"/>
          <w:sz w:val="39"/>
          <w:szCs w:val="39"/>
          <w:color w:val="151515"/>
          <w:spacing w:val="26"/>
          <w:w w:val="78"/>
          <w:b/>
          <w:bCs/>
        </w:rPr>
        <w:t> </w:t>
      </w:r>
      <w:r>
        <w:rPr>
          <w:rFonts w:ascii="Times New Roman" w:hAnsi="Times New Roman" w:cs="Times New Roman" w:eastAsia="Times New Roman"/>
          <w:sz w:val="40"/>
          <w:szCs w:val="40"/>
          <w:color w:val="151515"/>
          <w:spacing w:val="0"/>
          <w:w w:val="78"/>
          <w:b/>
          <w:bCs/>
        </w:rPr>
        <w:t>Lca•--</w:t>
      </w:r>
      <w:r>
        <w:rPr>
          <w:rFonts w:ascii="Times New Roman" w:hAnsi="Times New Roman" w:cs="Times New Roman" w:eastAsia="Times New Roman"/>
          <w:sz w:val="40"/>
          <w:szCs w:val="40"/>
          <w:color w:val="151515"/>
          <w:spacing w:val="0"/>
          <w:w w:val="78"/>
          <w:b/>
          <w:bCs/>
        </w:rPr>
        <w:t>n</w:t>
      </w:r>
      <w:r>
        <w:rPr>
          <w:rFonts w:ascii="Times New Roman" w:hAnsi="Times New Roman" w:cs="Times New Roman" w:eastAsia="Times New Roman"/>
          <w:sz w:val="40"/>
          <w:szCs w:val="40"/>
          <w:color w:val="151515"/>
          <w:spacing w:val="-5"/>
          <w:w w:val="78"/>
          <w:b/>
          <w:bCs/>
        </w:rPr>
        <w:t> </w:t>
      </w:r>
      <w:r>
        <w:rPr>
          <w:rFonts w:ascii="Times New Roman" w:hAnsi="Times New Roman" w:cs="Times New Roman" w:eastAsia="Times New Roman"/>
          <w:sz w:val="39"/>
          <w:szCs w:val="39"/>
          <w:color w:val="010101"/>
          <w:spacing w:val="0"/>
          <w:w w:val="78"/>
          <w:b/>
          <w:bCs/>
        </w:rPr>
        <w:t>it.</w:t>
      </w:r>
      <w:r>
        <w:rPr>
          <w:rFonts w:ascii="Times New Roman" w:hAnsi="Times New Roman" w:cs="Times New Roman" w:eastAsia="Times New Roman"/>
          <w:sz w:val="39"/>
          <w:szCs w:val="39"/>
          <w:color w:val="010101"/>
          <w:spacing w:val="8"/>
          <w:w w:val="78"/>
          <w:b/>
          <w:bCs/>
        </w:rPr>
        <w:t> </w:t>
      </w:r>
      <w:r>
        <w:rPr>
          <w:rFonts w:ascii="Arial" w:hAnsi="Arial" w:cs="Arial" w:eastAsia="Arial"/>
          <w:sz w:val="34"/>
          <w:szCs w:val="34"/>
          <w:color w:val="151515"/>
          <w:spacing w:val="0"/>
          <w:w w:val="103"/>
          <w:b/>
          <w:bCs/>
        </w:rPr>
        <w:t>Be</w:t>
      </w:r>
      <w:r>
        <w:rPr>
          <w:rFonts w:ascii="Arial" w:hAnsi="Arial" w:cs="Arial" w:eastAsia="Arial"/>
          <w:sz w:val="34"/>
          <w:szCs w:val="34"/>
          <w:color w:val="151515"/>
          <w:spacing w:val="-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9"/>
          <w:szCs w:val="39"/>
          <w:color w:val="151515"/>
          <w:spacing w:val="0"/>
          <w:w w:val="87"/>
          <w:b/>
          <w:bCs/>
        </w:rPr>
        <w:t>il.</w:t>
      </w:r>
      <w:r>
        <w:rPr>
          <w:rFonts w:ascii="Times New Roman" w:hAnsi="Times New Roman" w:cs="Times New Roman" w:eastAsia="Times New Roman"/>
          <w:sz w:val="39"/>
          <w:szCs w:val="39"/>
          <w:color w:val="000000"/>
          <w:spacing w:val="0"/>
          <w:w w:val="100"/>
        </w:rPr>
      </w:r>
    </w:p>
    <w:p>
      <w:pPr>
        <w:spacing w:before="96" w:after="0" w:line="240" w:lineRule="auto"/>
        <w:ind w:left="4020" w:right="3913"/>
        <w:jc w:val="center"/>
        <w:tabs>
          <w:tab w:pos="5800" w:val="left"/>
        </w:tabs>
        <w:rPr>
          <w:rFonts w:ascii="Arial" w:hAnsi="Arial" w:cs="Arial" w:eastAsia="Arial"/>
          <w:sz w:val="111"/>
          <w:szCs w:val="111"/>
        </w:rPr>
      </w:pPr>
      <w:rPr/>
      <w:r>
        <w:rPr>
          <w:rFonts w:ascii="Arial" w:hAnsi="Arial" w:cs="Arial" w:eastAsia="Arial"/>
          <w:sz w:val="111"/>
          <w:szCs w:val="111"/>
          <w:color w:val="151515"/>
          <w:spacing w:val="0"/>
          <w:w w:val="100"/>
        </w:rPr>
        <w:t>@</w:t>
      </w:r>
      <w:r>
        <w:rPr>
          <w:rFonts w:ascii="Arial" w:hAnsi="Arial" w:cs="Arial" w:eastAsia="Arial"/>
          <w:sz w:val="111"/>
          <w:szCs w:val="111"/>
          <w:color w:val="151515"/>
          <w:spacing w:val="-263"/>
          <w:w w:val="100"/>
        </w:rPr>
        <w:t> </w:t>
      </w:r>
      <w:r>
        <w:rPr>
          <w:rFonts w:ascii="Arial" w:hAnsi="Arial" w:cs="Arial" w:eastAsia="Arial"/>
          <w:sz w:val="111"/>
          <w:szCs w:val="111"/>
          <w:color w:val="151515"/>
          <w:spacing w:val="0"/>
          <w:w w:val="100"/>
        </w:rPr>
        <w:tab/>
      </w:r>
      <w:r>
        <w:rPr>
          <w:rFonts w:ascii="Arial" w:hAnsi="Arial" w:cs="Arial" w:eastAsia="Arial"/>
          <w:sz w:val="111"/>
          <w:szCs w:val="111"/>
          <w:color w:val="151515"/>
          <w:spacing w:val="0"/>
          <w:w w:val="77"/>
        </w:rPr>
        <w:t>@)</w:t>
      </w:r>
      <w:r>
        <w:rPr>
          <w:rFonts w:ascii="Arial" w:hAnsi="Arial" w:cs="Arial" w:eastAsia="Arial"/>
          <w:sz w:val="111"/>
          <w:szCs w:val="111"/>
          <w:color w:val="000000"/>
          <w:spacing w:val="0"/>
          <w:w w:val="100"/>
        </w:rPr>
      </w:r>
    </w:p>
    <w:p>
      <w:pPr>
        <w:spacing w:before="29" w:after="0" w:line="273" w:lineRule="auto"/>
        <w:ind w:left="4253" w:right="4170" w:firstLine="91"/>
        <w:jc w:val="left"/>
        <w:tabs>
          <w:tab w:pos="6000" w:val="left"/>
          <w:tab w:pos="624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26"/>
          <w:szCs w:val="26"/>
          <w:color w:val="151515"/>
          <w:w w:val="139"/>
          <w:b/>
          <w:bCs/>
        </w:rPr>
        <w:t>I</w:t>
      </w:r>
      <w:r>
        <w:rPr>
          <w:rFonts w:ascii="Arial" w:hAnsi="Arial" w:cs="Arial" w:eastAsia="Arial"/>
          <w:sz w:val="26"/>
          <w:szCs w:val="26"/>
          <w:color w:val="151515"/>
          <w:spacing w:val="-14"/>
          <w:w w:val="139"/>
          <w:b/>
          <w:bCs/>
        </w:rPr>
        <w:t>\</w:t>
      </w:r>
      <w:r>
        <w:rPr>
          <w:rFonts w:ascii="Arial" w:hAnsi="Arial" w:cs="Arial" w:eastAsia="Arial"/>
          <w:sz w:val="30"/>
          <w:szCs w:val="30"/>
          <w:color w:val="151515"/>
          <w:spacing w:val="0"/>
          <w:w w:val="90"/>
          <w:b/>
          <w:bCs/>
        </w:rPr>
        <w:t>cad</w:t>
      </w:r>
      <w:r>
        <w:rPr>
          <w:rFonts w:ascii="Arial" w:hAnsi="Arial" w:cs="Arial" w:eastAsia="Arial"/>
          <w:sz w:val="30"/>
          <w:szCs w:val="30"/>
          <w:color w:val="151515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30"/>
          <w:szCs w:val="30"/>
          <w:color w:val="151515"/>
          <w:spacing w:val="0"/>
          <w:w w:val="47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151515"/>
          <w:spacing w:val="0"/>
          <w:w w:val="100"/>
          <w:b/>
          <w:bCs/>
        </w:rPr>
      </w:r>
      <w:r>
        <w:rPr>
          <w:rFonts w:ascii="Arial" w:hAnsi="Arial" w:cs="Arial" w:eastAsia="Arial"/>
          <w:sz w:val="29"/>
          <w:szCs w:val="29"/>
          <w:color w:val="151515"/>
          <w:spacing w:val="0"/>
          <w:w w:val="106"/>
          <w:b/>
          <w:bCs/>
          <w:position w:val="3"/>
        </w:rPr>
        <w:t>nlin</w:t>
      </w:r>
      <w:r>
        <w:rPr>
          <w:rFonts w:ascii="Arial" w:hAnsi="Arial" w:cs="Arial" w:eastAsia="Arial"/>
          <w:sz w:val="29"/>
          <w:szCs w:val="29"/>
          <w:color w:val="151515"/>
          <w:spacing w:val="0"/>
          <w:w w:val="106"/>
          <w:b/>
          <w:bCs/>
          <w:position w:val="3"/>
        </w:rPr>
        <w:t> 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  <w:position w:val="0"/>
        </w:rPr>
        <w:t>Confidence</w:t>
      </w:r>
      <w:r>
        <w:rPr>
          <w:rFonts w:ascii="Arial" w:hAnsi="Arial" w:cs="Arial" w:eastAsia="Arial"/>
          <w:sz w:val="15"/>
          <w:szCs w:val="15"/>
          <w:color w:val="2A2A2A"/>
          <w:spacing w:val="-3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  <w:position w:val="0"/>
        </w:rPr>
        <w:tab/>
        <w:tab/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  <w:position w:val="0"/>
        </w:rPr>
        <w:t>Know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  <w:position w:val="0"/>
        </w:rPr>
        <w:t>Vocabulary</w:t>
        <w:tab/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2"/>
          <w:b/>
          <w:bCs/>
          <w:position w:val="0"/>
        </w:rPr>
        <w:t>Collaborate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left="4192" w:right="4171"/>
        <w:jc w:val="center"/>
        <w:tabs>
          <w:tab w:pos="59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A2A2A"/>
          <w:spacing w:val="-11"/>
          <w:w w:val="112"/>
          <w:b/>
          <w:bCs/>
        </w:rPr>
        <w:t>D</w:t>
      </w:r>
      <w:r>
        <w:rPr>
          <w:rFonts w:ascii="Arial" w:hAnsi="Arial" w:cs="Arial" w:eastAsia="Arial"/>
          <w:sz w:val="15"/>
          <w:szCs w:val="15"/>
          <w:color w:val="4B4B4B"/>
          <w:spacing w:val="-12"/>
          <w:w w:val="139"/>
          <w:b/>
          <w:bCs/>
        </w:rPr>
        <w:t>i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97"/>
          <w:b/>
          <w:bCs/>
        </w:rPr>
        <w:t>scovery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99"/>
          <w:b/>
          <w:bCs/>
        </w:rPr>
        <w:t>Challenge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280" w:lineRule="exact"/>
        <w:ind w:left="5812" w:right="3935"/>
        <w:jc w:val="center"/>
        <w:rPr>
          <w:rFonts w:ascii="Times New Roman" w:hAnsi="Times New Roman" w:cs="Times New Roman" w:eastAsia="Times New Roman"/>
          <w:sz w:val="114"/>
          <w:szCs w:val="114"/>
        </w:rPr>
      </w:pPr>
      <w:rPr/>
      <w:r>
        <w:rPr>
          <w:rFonts w:ascii="Times New Roman" w:hAnsi="Times New Roman" w:cs="Times New Roman" w:eastAsia="Times New Roman"/>
          <w:sz w:val="114"/>
          <w:szCs w:val="114"/>
          <w:color w:val="151515"/>
          <w:w w:val="79"/>
          <w:position w:val="-1"/>
        </w:rPr>
        <w:t>(</w:t>
      </w:r>
      <w:r>
        <w:rPr>
          <w:rFonts w:ascii="Times New Roman" w:hAnsi="Times New Roman" w:cs="Times New Roman" w:eastAsia="Times New Roman"/>
          <w:sz w:val="114"/>
          <w:szCs w:val="114"/>
          <w:color w:val="151515"/>
          <w:w w:val="78"/>
          <w:position w:val="-1"/>
        </w:rPr>
        <w:t>@</w:t>
      </w:r>
      <w:r>
        <w:rPr>
          <w:rFonts w:ascii="Times New Roman" w:hAnsi="Times New Roman" w:cs="Times New Roman" w:eastAsia="Times New Roman"/>
          <w:sz w:val="114"/>
          <w:szCs w:val="114"/>
          <w:color w:val="000000"/>
          <w:w w:val="100"/>
          <w:position w:val="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4197" w:right="4149"/>
        <w:jc w:val="center"/>
        <w:tabs>
          <w:tab w:pos="6040" w:val="left"/>
        </w:tabs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5"/>
          <w:szCs w:val="25"/>
          <w:color w:val="010101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5"/>
          <w:szCs w:val="25"/>
          <w:color w:val="010101"/>
          <w:spacing w:val="-5"/>
          <w:w w:val="100"/>
          <w:b/>
          <w:bCs/>
        </w:rPr>
        <w:t>\</w:t>
      </w:r>
      <w:r>
        <w:rPr>
          <w:rFonts w:ascii="Arial" w:hAnsi="Arial" w:cs="Arial" w:eastAsia="Arial"/>
          <w:sz w:val="25"/>
          <w:szCs w:val="25"/>
          <w:color w:val="2A2A2A"/>
          <w:spacing w:val="0"/>
          <w:w w:val="100"/>
          <w:b/>
          <w:bCs/>
        </w:rPr>
        <w:t>cspcci</w:t>
      </w:r>
      <w:r>
        <w:rPr>
          <w:rFonts w:ascii="Arial" w:hAnsi="Arial" w:cs="Arial" w:eastAsia="Arial"/>
          <w:sz w:val="25"/>
          <w:szCs w:val="25"/>
          <w:color w:val="2A2A2A"/>
          <w:spacing w:val="-32"/>
          <w:w w:val="100"/>
          <w:b/>
          <w:bCs/>
        </w:rPr>
        <w:t> </w:t>
      </w:r>
      <w:r>
        <w:rPr>
          <w:rFonts w:ascii="Arial" w:hAnsi="Arial" w:cs="Arial" w:eastAsia="Arial"/>
          <w:sz w:val="25"/>
          <w:szCs w:val="25"/>
          <w:color w:val="2A2A2A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5"/>
          <w:szCs w:val="25"/>
          <w:color w:val="2A2A2A"/>
          <w:spacing w:val="0"/>
          <w:w w:val="100"/>
          <w:b/>
          <w:bCs/>
        </w:rPr>
      </w:r>
      <w:r>
        <w:rPr>
          <w:rFonts w:ascii="Arial" w:hAnsi="Arial" w:cs="Arial" w:eastAsia="Arial"/>
          <w:sz w:val="28"/>
          <w:szCs w:val="28"/>
          <w:color w:val="151515"/>
          <w:spacing w:val="0"/>
          <w:w w:val="91"/>
          <w:b/>
          <w:bCs/>
        </w:rPr>
        <w:t>\sphtC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4282" w:right="4268"/>
        <w:jc w:val="center"/>
        <w:tabs>
          <w:tab w:pos="616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</w:rPr>
        <w:t>Community</w:t>
      </w:r>
      <w:r>
        <w:rPr>
          <w:rFonts w:ascii="Arial" w:hAnsi="Arial" w:cs="Arial" w:eastAsia="Arial"/>
          <w:sz w:val="15"/>
          <w:szCs w:val="15"/>
          <w:color w:val="2A2A2A"/>
          <w:spacing w:val="-33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3"/>
          <w:b/>
          <w:bCs/>
        </w:rPr>
        <w:t>Ufetong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43" w:after="0" w:line="169" w:lineRule="exact"/>
        <w:ind w:left="4428" w:right="4181"/>
        <w:jc w:val="center"/>
        <w:tabs>
          <w:tab w:pos="604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6.560730pt;margin-top:11.077272pt;width:11.748241pt;height:37.517092pt;mso-position-horizontal-relative:page;mso-position-vertical-relative:paragraph;z-index:-97" type="#_x0000_t202" filled="f" stroked="f">
            <v:textbox inset="0,0,0,0">
              <w:txbxContent>
                <w:p>
                  <w:pPr>
                    <w:spacing w:before="0" w:after="0" w:line="618" w:lineRule="exact"/>
                    <w:ind w:right="-124"/>
                    <w:jc w:val="left"/>
                    <w:rPr>
                      <w:rFonts w:ascii="Arial" w:hAnsi="Arial" w:cs="Arial" w:eastAsia="Arial"/>
                      <w:sz w:val="56"/>
                      <w:szCs w:val="56"/>
                    </w:rPr>
                  </w:pPr>
                  <w:rPr/>
                  <w:r>
                    <w:rPr>
                      <w:rFonts w:ascii="Arial" w:hAnsi="Arial" w:cs="Arial" w:eastAsia="Arial"/>
                      <w:sz w:val="56"/>
                      <w:szCs w:val="56"/>
                      <w:color w:val="AEAEAE"/>
                      <w:spacing w:val="0"/>
                      <w:w w:val="126"/>
                    </w:rPr>
                    <w:t>-</w:t>
                  </w:r>
                  <w:r>
                    <w:rPr>
                      <w:rFonts w:ascii="Arial" w:hAnsi="Arial" w:cs="Arial" w:eastAsia="Arial"/>
                      <w:sz w:val="56"/>
                      <w:szCs w:val="5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5"/>
          <w:szCs w:val="15"/>
          <w:color w:val="2A2A2A"/>
          <w:w w:val="107"/>
          <w:b/>
          <w:bCs/>
          <w:position w:val="-1"/>
        </w:rPr>
        <w:t>Iden</w:t>
      </w:r>
      <w:r>
        <w:rPr>
          <w:rFonts w:ascii="Arial" w:hAnsi="Arial" w:cs="Arial" w:eastAsia="Arial"/>
          <w:sz w:val="15"/>
          <w:szCs w:val="15"/>
          <w:color w:val="2A2A2A"/>
          <w:spacing w:val="-15"/>
          <w:w w:val="108"/>
          <w:b/>
          <w:bCs/>
          <w:position w:val="-1"/>
        </w:rPr>
        <w:t>t</w:t>
      </w:r>
      <w:r>
        <w:rPr>
          <w:rFonts w:ascii="Arial" w:hAnsi="Arial" w:cs="Arial" w:eastAsia="Arial"/>
          <w:sz w:val="15"/>
          <w:szCs w:val="15"/>
          <w:color w:val="4B4B4B"/>
          <w:spacing w:val="-11"/>
          <w:w w:val="139"/>
          <w:b/>
          <w:bCs/>
          <w:position w:val="-1"/>
        </w:rPr>
        <w:t>i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8"/>
          <w:b/>
          <w:bCs/>
          <w:position w:val="-1"/>
        </w:rPr>
        <w:t>ty</w:t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2"/>
          <w:b/>
          <w:bCs/>
          <w:position w:val="-1"/>
        </w:rPr>
        <w:t>Spirituality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600" w:bottom="280" w:left="340" w:right="460"/>
        </w:sectPr>
      </w:pPr>
      <w:rPr/>
    </w:p>
    <w:p>
      <w:pPr>
        <w:spacing w:before="37" w:after="0" w:line="240" w:lineRule="auto"/>
        <w:ind w:right="-20"/>
        <w:jc w:val="righ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2A2A2A"/>
          <w:spacing w:val="0"/>
          <w:w w:val="108"/>
          <w:b/>
          <w:bCs/>
        </w:rPr>
        <w:t>care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685" w:lineRule="exact"/>
        <w:ind w:right="-135"/>
        <w:jc w:val="left"/>
        <w:rPr>
          <w:rFonts w:ascii="Arial" w:hAnsi="Arial" w:cs="Arial" w:eastAsia="Arial"/>
          <w:sz w:val="55"/>
          <w:szCs w:val="55"/>
        </w:rPr>
      </w:pPr>
      <w:rPr/>
      <w:r>
        <w:rPr/>
        <w:br w:type="column"/>
      </w:r>
      <w:r>
        <w:rPr>
          <w:rFonts w:ascii="Arial" w:hAnsi="Arial" w:cs="Arial" w:eastAsia="Arial"/>
          <w:sz w:val="55"/>
          <w:szCs w:val="55"/>
          <w:color w:val="AEAEAE"/>
          <w:spacing w:val="-42"/>
          <w:w w:val="61"/>
          <w:position w:val="-3"/>
        </w:rPr>
        <w:t>·</w:t>
      </w:r>
      <w:r>
        <w:rPr>
          <w:rFonts w:ascii="Arial" w:hAnsi="Arial" w:cs="Arial" w:eastAsia="Arial"/>
          <w:sz w:val="56"/>
          <w:szCs w:val="56"/>
          <w:color w:val="8C8C8C"/>
          <w:spacing w:val="0"/>
          <w:w w:val="34"/>
          <w:position w:val="4"/>
        </w:rPr>
        <w:t>·</w:t>
      </w:r>
      <w:r>
        <w:rPr>
          <w:rFonts w:ascii="Arial" w:hAnsi="Arial" w:cs="Arial" w:eastAsia="Arial"/>
          <w:sz w:val="56"/>
          <w:szCs w:val="56"/>
          <w:color w:val="8C8C8C"/>
          <w:spacing w:val="-4"/>
          <w:w w:val="100"/>
          <w:position w:val="4"/>
        </w:rPr>
        <w:t> </w:t>
      </w:r>
      <w:r>
        <w:rPr>
          <w:rFonts w:ascii="Arial" w:hAnsi="Arial" w:cs="Arial" w:eastAsia="Arial"/>
          <w:sz w:val="55"/>
          <w:szCs w:val="55"/>
          <w:color w:val="AEAEAE"/>
          <w:spacing w:val="0"/>
          <w:w w:val="55"/>
          <w:position w:val="-3"/>
        </w:rPr>
        <w:t>-</w:t>
      </w:r>
      <w:r>
        <w:rPr>
          <w:rFonts w:ascii="Arial" w:hAnsi="Arial" w:cs="Arial" w:eastAsia="Arial"/>
          <w:sz w:val="55"/>
          <w:szCs w:val="55"/>
          <w:color w:val="000000"/>
          <w:spacing w:val="0"/>
          <w:w w:val="100"/>
          <w:position w:val="0"/>
        </w:rPr>
      </w:r>
    </w:p>
    <w:p>
      <w:pPr>
        <w:spacing w:before="42" w:after="0" w:line="240" w:lineRule="auto"/>
        <w:ind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/>
        <w:br w:type="column"/>
      </w:r>
      <w:r>
        <w:rPr>
          <w:rFonts w:ascii="Arial" w:hAnsi="Arial" w:cs="Arial" w:eastAsia="Arial"/>
          <w:sz w:val="15"/>
          <w:szCs w:val="15"/>
          <w:color w:val="2A2A2A"/>
          <w:spacing w:val="0"/>
          <w:w w:val="100"/>
          <w:b/>
          <w:bCs/>
        </w:rPr>
        <w:t>Change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340" w:right="460"/>
          <w:cols w:num="3" w:equalWidth="0">
            <w:col w:w="4903" w:space="535"/>
            <w:col w:w="398" w:space="375"/>
            <w:col w:w="4909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16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Alongside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0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8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4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4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9"/>
          <w:w w:val="9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Christia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ethos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1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9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aim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4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to: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495" w:right="719" w:firstLine="-25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136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62"/>
          <w:w w:val="13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3"/>
        </w:rPr>
        <w:t>Promote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8"/>
          <w:w w:val="9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positive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3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attitude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4"/>
        </w:rPr>
        <w:t>life-lon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4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-17"/>
          <w:w w:val="9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4"/>
        </w:rPr>
        <w:t>learning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4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8"/>
          <w:w w:val="9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4"/>
        </w:rPr>
        <w:t>nurturin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4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21"/>
          <w:w w:val="9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development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9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8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self-esteem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37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0"/>
        </w:rPr>
        <w:t>leadin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aspirational,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3"/>
        </w:rPr>
        <w:t>independent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2"/>
          <w:w w:val="9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3"/>
        </w:rPr>
        <w:t>learner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13"/>
          <w:w w:val="9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3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9"/>
          <w:w w:val="9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prepare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7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challenge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take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1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2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diverse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3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ever-changin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world.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0" w:lineRule="auto"/>
        <w:ind w:left="495" w:right="476" w:firstLine="-25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136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62"/>
          <w:w w:val="13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childre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4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valuable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1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experience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"/>
          <w:w w:val="9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opportunities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0"/>
          <w:w w:val="9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broad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12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balance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4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excitin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89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3"/>
          <w:w w:val="8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curriculum,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2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8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2"/>
        </w:rPr>
        <w:t>learnin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0"/>
          <w:w w:val="92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010101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3"/>
        </w:rPr>
        <w:t>purposeful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-7"/>
          <w:w w:val="9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3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2"/>
          <w:w w:val="9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51515"/>
          <w:spacing w:val="0"/>
          <w:w w:val="100"/>
        </w:rPr>
        <w:t>fun.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sectPr>
      <w:type w:val="continuous"/>
      <w:pgSz w:w="11920" w:h="16840"/>
      <w:pgMar w:top="600" w:bottom="280" w:left="3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Boorman</dc:creator>
  <dc:title>William Stukeley Prospectus</dc:title>
  <dcterms:created xsi:type="dcterms:W3CDTF">2026-01-26T15:21:22Z</dcterms:created>
  <dcterms:modified xsi:type="dcterms:W3CDTF">2026-01-26T15:21:22Z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</Properties>
</file>